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0FE7C" w14:textId="42C7C6CF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78582C">
        <w:rPr>
          <w:rFonts w:ascii="Times New Roman" w:hAnsi="Times New Roman" w:cs="Times New Roman"/>
          <w:b/>
          <w:bCs/>
        </w:rPr>
        <w:t xml:space="preserve">ANEXO I </w:t>
      </w:r>
      <w:r w:rsidRPr="0078582C">
        <w:rPr>
          <w:rFonts w:ascii="Times New Roman" w:hAnsi="Times New Roman" w:cs="Times New Roman"/>
          <w:b/>
          <w:bCs/>
          <w:color w:val="FF0000"/>
        </w:rPr>
        <w:t>Modelo de instancia</w:t>
      </w:r>
    </w:p>
    <w:p w14:paraId="523FAF1E" w14:textId="2F313C56" w:rsidR="008C3419" w:rsidRPr="0078582C" w:rsidRDefault="008C3419" w:rsidP="0078582C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78582C">
        <w:rPr>
          <w:b/>
          <w:bCs/>
          <w:sz w:val="22"/>
          <w:szCs w:val="22"/>
        </w:rPr>
        <w:t>CONTRATACIÓN DE PERSONAL NO PERMANENTE DEL AYUNTAMIENTO DE LAREDO</w:t>
      </w:r>
      <w:r w:rsidRPr="0078582C">
        <w:rPr>
          <w:b/>
          <w:bCs/>
          <w:color w:val="FF0000"/>
          <w:sz w:val="22"/>
          <w:szCs w:val="22"/>
        </w:rPr>
        <w:t xml:space="preserve"> </w:t>
      </w:r>
      <w:r w:rsidR="00A31D33" w:rsidRPr="0078582C">
        <w:rPr>
          <w:b/>
          <w:bCs/>
          <w:color w:val="FF0000"/>
          <w:sz w:val="22"/>
          <w:szCs w:val="22"/>
        </w:rPr>
        <w:t xml:space="preserve">“PROYECTO </w:t>
      </w:r>
      <w:r w:rsidR="0078582C" w:rsidRPr="0078582C">
        <w:rPr>
          <w:b/>
          <w:bCs/>
          <w:color w:val="FF0000"/>
          <w:sz w:val="22"/>
          <w:szCs w:val="22"/>
          <w:shd w:val="clear" w:color="auto" w:fill="FFFFFF"/>
        </w:rPr>
        <w:t>ATENCION, VIGILANCIA Y LIMPIEZA. SEGUNDO</w:t>
      </w:r>
      <w:r w:rsidR="0078582C" w:rsidRPr="0078582C"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="0078582C" w:rsidRPr="0078582C">
        <w:rPr>
          <w:b/>
          <w:bCs/>
          <w:color w:val="FF0000"/>
          <w:sz w:val="22"/>
          <w:szCs w:val="22"/>
          <w:shd w:val="clear" w:color="auto" w:fill="FFFFFF"/>
        </w:rPr>
        <w:t>PERIODO</w:t>
      </w:r>
      <w:r w:rsidR="00A31D33" w:rsidRPr="0078582C">
        <w:rPr>
          <w:b/>
          <w:bCs/>
          <w:color w:val="FF0000"/>
          <w:sz w:val="22"/>
          <w:szCs w:val="22"/>
        </w:rPr>
        <w:t>”</w:t>
      </w:r>
      <w:r w:rsidRPr="0078582C">
        <w:rPr>
          <w:b/>
          <w:bCs/>
          <w:sz w:val="22"/>
          <w:szCs w:val="22"/>
        </w:rPr>
        <w:t xml:space="preserve"> </w:t>
      </w:r>
      <w:r w:rsidRPr="0078582C">
        <w:rPr>
          <w:sz w:val="22"/>
          <w:szCs w:val="22"/>
        </w:rPr>
        <w:t xml:space="preserve">vinculado a las subvenciones reguladas y convocadas </w:t>
      </w:r>
      <w:r w:rsidRPr="0078582C">
        <w:rPr>
          <w:color w:val="auto"/>
          <w:sz w:val="22"/>
          <w:szCs w:val="22"/>
        </w:rPr>
        <w:t xml:space="preserve">por la </w:t>
      </w:r>
      <w:r w:rsidR="006D7DC6" w:rsidRPr="0078582C">
        <w:rPr>
          <w:color w:val="auto"/>
          <w:sz w:val="22"/>
          <w:szCs w:val="22"/>
        </w:rPr>
        <w:t>Orden IND/3/2024, de 1 de marzo, por la que se aprueba la convoca</w:t>
      </w:r>
      <w:r w:rsidR="006D7DC6" w:rsidRPr="0078582C">
        <w:rPr>
          <w:color w:val="auto"/>
          <w:sz w:val="22"/>
          <w:szCs w:val="22"/>
        </w:rPr>
        <w:softHyphen/>
        <w:t>toria para 2024 de subvenciones del Programa del Servicio Cántabro de Empleo destinadas a las entidades locales de la Comunidad Autó</w:t>
      </w:r>
      <w:r w:rsidR="006D7DC6" w:rsidRPr="0078582C">
        <w:rPr>
          <w:color w:val="auto"/>
          <w:sz w:val="22"/>
          <w:szCs w:val="22"/>
        </w:rPr>
        <w:softHyphen/>
        <w:t>noma de Cantabria para la inserción laboral de personas desemplea</w:t>
      </w:r>
      <w:r w:rsidR="006D7DC6" w:rsidRPr="0078582C">
        <w:rPr>
          <w:color w:val="auto"/>
          <w:sz w:val="22"/>
          <w:szCs w:val="22"/>
        </w:rPr>
        <w:softHyphen/>
        <w:t xml:space="preserve">das en la realización de obras o servicios de interés general y social. </w:t>
      </w:r>
      <w:r w:rsidRPr="0078582C">
        <w:rPr>
          <w:color w:val="auto"/>
          <w:sz w:val="22"/>
          <w:szCs w:val="22"/>
        </w:rPr>
        <w:t>(EXPEDIENTE 202</w:t>
      </w:r>
      <w:r w:rsidR="006D7DC6" w:rsidRPr="0078582C">
        <w:rPr>
          <w:color w:val="auto"/>
          <w:sz w:val="22"/>
          <w:szCs w:val="22"/>
        </w:rPr>
        <w:t>4-854</w:t>
      </w:r>
      <w:r w:rsidRPr="0078582C">
        <w:rPr>
          <w:color w:val="auto"/>
          <w:sz w:val="22"/>
          <w:szCs w:val="22"/>
        </w:rPr>
        <w:t>)</w:t>
      </w:r>
      <w:r w:rsidRPr="0078582C">
        <w:rPr>
          <w:b/>
          <w:bCs/>
          <w:color w:val="auto"/>
          <w:sz w:val="22"/>
          <w:szCs w:val="22"/>
        </w:rPr>
        <w:t>”</w:t>
      </w:r>
    </w:p>
    <w:p w14:paraId="7AFAAC0C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945086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78582C">
        <w:rPr>
          <w:rFonts w:ascii="Times New Roman" w:hAnsi="Times New Roman" w:cs="Times New Roman"/>
        </w:rPr>
        <w:t>D/Dª……………………………………………………………………</w:t>
      </w:r>
      <w:proofErr w:type="gramStart"/>
      <w:r w:rsidRPr="0078582C">
        <w:rPr>
          <w:rFonts w:ascii="Times New Roman" w:hAnsi="Times New Roman" w:cs="Times New Roman"/>
        </w:rPr>
        <w:t>…….</w:t>
      </w:r>
      <w:proofErr w:type="gramEnd"/>
      <w:r w:rsidRPr="0078582C">
        <w:rPr>
          <w:rFonts w:ascii="Times New Roman" w:hAnsi="Times New Roman" w:cs="Times New Roman"/>
        </w:rPr>
        <w:t xml:space="preserve">.……….., mayor de edad, con D.N.I. </w:t>
      </w:r>
      <w:proofErr w:type="spellStart"/>
      <w:r w:rsidRPr="0078582C">
        <w:rPr>
          <w:rFonts w:ascii="Times New Roman" w:hAnsi="Times New Roman" w:cs="Times New Roman"/>
        </w:rPr>
        <w:t>nº</w:t>
      </w:r>
      <w:proofErr w:type="spellEnd"/>
      <w:r w:rsidRPr="0078582C">
        <w:rPr>
          <w:rFonts w:ascii="Times New Roman" w:hAnsi="Times New Roman" w:cs="Times New Roman"/>
        </w:rPr>
        <w:t xml:space="preserve"> …………………………. y domicilio en localidad …………………………</w:t>
      </w:r>
    </w:p>
    <w:p w14:paraId="73E1FC6B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78582C">
        <w:rPr>
          <w:rFonts w:ascii="Times New Roman" w:hAnsi="Times New Roman" w:cs="Times New Roman"/>
        </w:rPr>
        <w:t>c/…………………………………………………………………</w:t>
      </w:r>
      <w:proofErr w:type="gramStart"/>
      <w:r w:rsidRPr="0078582C">
        <w:rPr>
          <w:rFonts w:ascii="Times New Roman" w:hAnsi="Times New Roman" w:cs="Times New Roman"/>
        </w:rPr>
        <w:t>…….</w:t>
      </w:r>
      <w:proofErr w:type="gramEnd"/>
      <w:r w:rsidRPr="0078582C">
        <w:rPr>
          <w:rFonts w:ascii="Times New Roman" w:hAnsi="Times New Roman" w:cs="Times New Roman"/>
        </w:rPr>
        <w:t>. número……. piso…</w:t>
      </w:r>
      <w:proofErr w:type="gramStart"/>
      <w:r w:rsidRPr="0078582C">
        <w:rPr>
          <w:rFonts w:ascii="Times New Roman" w:hAnsi="Times New Roman" w:cs="Times New Roman"/>
        </w:rPr>
        <w:t>…….</w:t>
      </w:r>
      <w:proofErr w:type="gramEnd"/>
      <w:r w:rsidRPr="0078582C">
        <w:rPr>
          <w:rFonts w:ascii="Times New Roman" w:hAnsi="Times New Roman" w:cs="Times New Roman"/>
        </w:rPr>
        <w:t>. CP………. teléfono/s…………</w:t>
      </w:r>
      <w:proofErr w:type="gramStart"/>
      <w:r w:rsidRPr="0078582C">
        <w:rPr>
          <w:rFonts w:ascii="Times New Roman" w:hAnsi="Times New Roman" w:cs="Times New Roman"/>
        </w:rPr>
        <w:t>…….</w:t>
      </w:r>
      <w:proofErr w:type="gramEnd"/>
      <w:r w:rsidRPr="0078582C">
        <w:rPr>
          <w:rFonts w:ascii="Times New Roman" w:hAnsi="Times New Roman" w:cs="Times New Roman"/>
        </w:rPr>
        <w:t xml:space="preserve">.……….. </w:t>
      </w:r>
      <w:proofErr w:type="spellStart"/>
      <w:r w:rsidRPr="0078582C">
        <w:rPr>
          <w:rFonts w:ascii="Times New Roman" w:hAnsi="Times New Roman" w:cs="Times New Roman"/>
        </w:rPr>
        <w:t>e</w:t>
      </w:r>
      <w:proofErr w:type="spellEnd"/>
      <w:r w:rsidRPr="0078582C">
        <w:rPr>
          <w:rFonts w:ascii="Times New Roman" w:hAnsi="Times New Roman" w:cs="Times New Roman"/>
        </w:rPr>
        <w:t xml:space="preserve"> email……</w:t>
      </w:r>
      <w:proofErr w:type="gramStart"/>
      <w:r w:rsidRPr="0078582C">
        <w:rPr>
          <w:rFonts w:ascii="Times New Roman" w:hAnsi="Times New Roman" w:cs="Times New Roman"/>
        </w:rPr>
        <w:t>…….</w:t>
      </w:r>
      <w:proofErr w:type="gramEnd"/>
      <w:r w:rsidRPr="0078582C">
        <w:rPr>
          <w:rFonts w:ascii="Times New Roman" w:hAnsi="Times New Roman" w:cs="Times New Roman"/>
        </w:rPr>
        <w:t>………………, por medio del presente , comparece y, como mejor proceda,</w:t>
      </w:r>
    </w:p>
    <w:p w14:paraId="3F9D899C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8582C">
        <w:rPr>
          <w:rFonts w:ascii="Times New Roman" w:hAnsi="Times New Roman" w:cs="Times New Roman"/>
          <w:b/>
          <w:bCs/>
        </w:rPr>
        <w:t>EXPONE:</w:t>
      </w:r>
    </w:p>
    <w:p w14:paraId="19B4FF83" w14:textId="4CE1C2CD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78582C">
        <w:rPr>
          <w:rFonts w:ascii="Times New Roman" w:hAnsi="Times New Roman" w:cs="Times New Roman"/>
        </w:rPr>
        <w:t xml:space="preserve">Que teniendo conocimiento de la convocatoria de </w:t>
      </w:r>
      <w:r w:rsidRPr="0078582C"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 w:rsidRPr="0078582C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A31D33" w:rsidRPr="0078582C">
        <w:rPr>
          <w:rFonts w:ascii="Times New Roman" w:hAnsi="Times New Roman" w:cs="Times New Roman"/>
          <w:b/>
          <w:bCs/>
          <w:color w:val="FF0000"/>
        </w:rPr>
        <w:t>“</w:t>
      </w:r>
      <w:r w:rsidR="0078582C" w:rsidRPr="0078582C">
        <w:rPr>
          <w:rFonts w:ascii="Times New Roman" w:hAnsi="Times New Roman" w:cs="Times New Roman"/>
          <w:b/>
          <w:bCs/>
          <w:color w:val="FF0000"/>
        </w:rPr>
        <w:t xml:space="preserve">PROYECTO </w:t>
      </w:r>
      <w:r w:rsidR="0078582C" w:rsidRPr="0078582C">
        <w:rPr>
          <w:rFonts w:ascii="Times New Roman" w:eastAsia="Times New Roman" w:hAnsi="Times New Roman" w:cs="Times New Roman"/>
          <w:b/>
          <w:bCs/>
          <w:color w:val="FF0000"/>
          <w:shd w:val="clear" w:color="auto" w:fill="FFFFFF"/>
          <w:lang w:eastAsia="es-ES"/>
        </w:rPr>
        <w:t>ATENCION, VIGILANCIA Y LIMPIEZA. SEGUNDO</w:t>
      </w:r>
      <w:r w:rsidR="0078582C" w:rsidRPr="0078582C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PERIODO</w:t>
      </w:r>
      <w:r w:rsidR="00A31D33" w:rsidRPr="0078582C">
        <w:rPr>
          <w:rFonts w:ascii="Times New Roman" w:eastAsia="Times New Roman" w:hAnsi="Times New Roman" w:cs="Times New Roman"/>
          <w:b/>
          <w:bCs/>
          <w:color w:val="FF0000"/>
          <w:lang w:eastAsia="es-ES"/>
        </w:rPr>
        <w:t>”</w:t>
      </w:r>
      <w:r w:rsidR="00A31D33" w:rsidRPr="0078582C">
        <w:rPr>
          <w:rFonts w:ascii="Times New Roman" w:hAnsi="Times New Roman" w:cs="Times New Roman"/>
          <w:b/>
          <w:bCs/>
          <w:color w:val="FF0000"/>
        </w:rPr>
        <w:t>.</w:t>
      </w:r>
      <w:r w:rsidRPr="0078582C">
        <w:rPr>
          <w:rFonts w:ascii="Times New Roman" w:hAnsi="Times New Roman" w:cs="Times New Roman"/>
        </w:rPr>
        <w:t xml:space="preserve"> </w:t>
      </w:r>
    </w:p>
    <w:p w14:paraId="4FBB1643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8582C">
        <w:rPr>
          <w:rFonts w:ascii="Times New Roman" w:hAnsi="Times New Roman" w:cs="Times New Roman"/>
          <w:b/>
          <w:bCs/>
        </w:rPr>
        <w:t>MANIFIESTA:</w:t>
      </w:r>
    </w:p>
    <w:p w14:paraId="5751E1BA" w14:textId="379E7B8C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8582C">
        <w:rPr>
          <w:rFonts w:ascii="Times New Roman" w:hAnsi="Times New Roman" w:cs="Times New Roman"/>
        </w:rPr>
        <w:t xml:space="preserve">1. Que desea participar en el proceso selectivo de </w:t>
      </w:r>
      <w:r w:rsidRPr="0078582C"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 w:rsidRPr="0078582C">
        <w:rPr>
          <w:rFonts w:ascii="Times New Roman" w:hAnsi="Times New Roman" w:cs="Times New Roman"/>
          <w:b/>
          <w:bCs/>
          <w:color w:val="FF0000"/>
        </w:rPr>
        <w:t xml:space="preserve"> “</w:t>
      </w:r>
      <w:r w:rsidR="0078582C" w:rsidRPr="0078582C">
        <w:rPr>
          <w:rFonts w:ascii="Times New Roman" w:hAnsi="Times New Roman" w:cs="Times New Roman"/>
          <w:b/>
          <w:bCs/>
          <w:color w:val="FF0000"/>
        </w:rPr>
        <w:t xml:space="preserve">PROYECTO </w:t>
      </w:r>
      <w:r w:rsidR="0078582C" w:rsidRPr="0078582C">
        <w:rPr>
          <w:rFonts w:ascii="Times New Roman" w:eastAsia="Times New Roman" w:hAnsi="Times New Roman" w:cs="Times New Roman"/>
          <w:b/>
          <w:bCs/>
          <w:color w:val="FF0000"/>
          <w:shd w:val="clear" w:color="auto" w:fill="FFFFFF"/>
          <w:lang w:eastAsia="es-ES"/>
        </w:rPr>
        <w:t>ATENCION, VIGILANCIA Y LIMPIEZA. SEGUNDO</w:t>
      </w:r>
      <w:r w:rsidR="0078582C" w:rsidRPr="0078582C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PERIODO</w:t>
      </w:r>
      <w:r w:rsidRPr="0078582C">
        <w:rPr>
          <w:rFonts w:ascii="Times New Roman" w:eastAsia="Times New Roman" w:hAnsi="Times New Roman" w:cs="Times New Roman"/>
          <w:b/>
          <w:bCs/>
          <w:color w:val="FF0000"/>
          <w:lang w:eastAsia="es-ES"/>
        </w:rPr>
        <w:t>”</w:t>
      </w:r>
      <w:r w:rsidRPr="0078582C">
        <w:rPr>
          <w:rFonts w:ascii="Times New Roman" w:hAnsi="Times New Roman" w:cs="Times New Roman"/>
          <w:b/>
          <w:bCs/>
          <w:color w:val="FF0000"/>
        </w:rPr>
        <w:t>.</w:t>
      </w:r>
    </w:p>
    <w:p w14:paraId="69C69DA5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78582C">
        <w:rPr>
          <w:rFonts w:ascii="Times New Roman" w:hAnsi="Times New Roman" w:cs="Times New Roman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039AB55C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78582C">
        <w:rPr>
          <w:rFonts w:ascii="Times New Roman" w:hAnsi="Times New Roman" w:cs="Times New Roman"/>
        </w:rPr>
        <w:t>3. Asimismo, acompaña:</w:t>
      </w:r>
    </w:p>
    <w:p w14:paraId="1EB9DA3B" w14:textId="77777777" w:rsidR="008C3419" w:rsidRPr="0078582C" w:rsidRDefault="008C3419" w:rsidP="008C341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78582C">
        <w:rPr>
          <w:rFonts w:ascii="Times New Roman" w:eastAsia="Times New Roman" w:hAnsi="Times New Roman" w:cs="Times New Roman"/>
          <w:color w:val="000000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5AF5B916" w14:textId="77777777" w:rsidR="008C3419" w:rsidRPr="0078582C" w:rsidRDefault="008C3419" w:rsidP="008C341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78582C">
        <w:rPr>
          <w:rFonts w:ascii="Times New Roman" w:eastAsia="Times New Roman" w:hAnsi="Times New Roman" w:cs="Times New Roman"/>
          <w:color w:val="000000"/>
          <w:lang w:eastAsia="es-ES"/>
        </w:rPr>
        <w:t>b) Documentación justificativa que acredite los requisitos mínimos de acceso al puesto. (VER BASE SEGUNDA).</w:t>
      </w:r>
    </w:p>
    <w:p w14:paraId="1FCA6EEA" w14:textId="77777777" w:rsidR="008C3419" w:rsidRPr="0078582C" w:rsidRDefault="008C3419" w:rsidP="008C341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78582C">
        <w:rPr>
          <w:rFonts w:ascii="Times New Roman" w:eastAsia="Times New Roman" w:hAnsi="Times New Roman" w:cs="Times New Roman"/>
          <w:color w:val="000000"/>
          <w:lang w:eastAsia="es-ES"/>
        </w:rPr>
        <w:t>c) Documentos justificativos de la fase de valoración de méritos académicos y profesionales relacionados con las funciones a realizar (VER BASE OCTAVA).</w:t>
      </w:r>
    </w:p>
    <w:p w14:paraId="340DCC64" w14:textId="77777777" w:rsidR="008C3419" w:rsidRPr="0078582C" w:rsidRDefault="008C3419" w:rsidP="008C341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78582C">
        <w:rPr>
          <w:rFonts w:ascii="Times New Roman" w:eastAsia="Times New Roman" w:hAnsi="Times New Roman" w:cs="Times New Roman"/>
          <w:color w:val="000000"/>
          <w:lang w:eastAsia="es-ES"/>
        </w:rPr>
        <w:t>d) Asimismo, y junto con las instancias, los aspirantes aportarán el currículum vitae y la vida laboral, aportando la documentación que justifique los méritos descritos en el currículum.</w:t>
      </w:r>
    </w:p>
    <w:p w14:paraId="5997B379" w14:textId="3440C2F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8582C">
        <w:rPr>
          <w:rFonts w:ascii="Times New Roman" w:hAnsi="Times New Roman" w:cs="Times New Roman"/>
        </w:rPr>
        <w:t>En……………………, a</w:t>
      </w:r>
      <w:proofErr w:type="gramStart"/>
      <w:r w:rsidRPr="0078582C">
        <w:rPr>
          <w:rFonts w:ascii="Times New Roman" w:hAnsi="Times New Roman" w:cs="Times New Roman"/>
        </w:rPr>
        <w:t>…....</w:t>
      </w:r>
      <w:proofErr w:type="gramEnd"/>
      <w:r w:rsidRPr="0078582C">
        <w:rPr>
          <w:rFonts w:ascii="Times New Roman" w:hAnsi="Times New Roman" w:cs="Times New Roman"/>
        </w:rPr>
        <w:t>. de…………</w:t>
      </w:r>
      <w:proofErr w:type="gramStart"/>
      <w:r w:rsidRPr="0078582C">
        <w:rPr>
          <w:rFonts w:ascii="Times New Roman" w:hAnsi="Times New Roman" w:cs="Times New Roman"/>
        </w:rPr>
        <w:t>…….</w:t>
      </w:r>
      <w:proofErr w:type="gramEnd"/>
      <w:r w:rsidRPr="0078582C">
        <w:rPr>
          <w:rFonts w:ascii="Times New Roman" w:hAnsi="Times New Roman" w:cs="Times New Roman"/>
        </w:rPr>
        <w:t>. de 202</w:t>
      </w:r>
      <w:r w:rsidR="00F15008" w:rsidRPr="0078582C">
        <w:rPr>
          <w:rFonts w:ascii="Times New Roman" w:hAnsi="Times New Roman" w:cs="Times New Roman"/>
        </w:rPr>
        <w:t>__</w:t>
      </w:r>
      <w:r w:rsidRPr="0078582C">
        <w:rPr>
          <w:rFonts w:ascii="Times New Roman" w:hAnsi="Times New Roman" w:cs="Times New Roman"/>
        </w:rPr>
        <w:t>.</w:t>
      </w:r>
    </w:p>
    <w:p w14:paraId="2BCD0A71" w14:textId="77777777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8582C">
        <w:rPr>
          <w:rFonts w:ascii="Times New Roman" w:hAnsi="Times New Roman" w:cs="Times New Roman"/>
        </w:rPr>
        <w:t>(firma)</w:t>
      </w:r>
    </w:p>
    <w:p w14:paraId="74166797" w14:textId="3711D650" w:rsidR="008C3419" w:rsidRPr="0078582C" w:rsidRDefault="008C3419" w:rsidP="008C34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8582C">
        <w:rPr>
          <w:rFonts w:ascii="Times New Roman" w:hAnsi="Times New Roman" w:cs="Times New Roman"/>
          <w:b/>
          <w:bCs/>
        </w:rPr>
        <w:t>AL ALCALDE-PRESIDENTE DEL EXCMO. AYUNTAMIENTO DE LAREDO</w:t>
      </w:r>
    </w:p>
    <w:p w14:paraId="42853213" w14:textId="77777777" w:rsidR="008C3419" w:rsidRDefault="008C34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 w:type="page"/>
      </w:r>
    </w:p>
    <w:p w14:paraId="3A99CC63" w14:textId="77777777" w:rsidR="0078582C" w:rsidRPr="0078582C" w:rsidRDefault="008C3419" w:rsidP="0078582C">
      <w:pPr>
        <w:ind w:left="360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78582C">
        <w:rPr>
          <w:rFonts w:ascii="Arial" w:hAnsi="Arial" w:cs="Arial"/>
          <w:sz w:val="18"/>
          <w:szCs w:val="18"/>
          <w:shd w:val="clear" w:color="auto" w:fill="FFFFFF"/>
        </w:rPr>
        <w:lastRenderedPageBreak/>
        <w:t>Es objeto de las presentes bases, la regulación de la convocatoria con destino a la contratación de personal no permanente, para la cobertura de necesidades temporales de personal:</w:t>
      </w:r>
    </w:p>
    <w:p w14:paraId="2BB268B2" w14:textId="6CF8EA85" w:rsidR="0078582C" w:rsidRPr="0078582C" w:rsidRDefault="0078582C" w:rsidP="0078582C">
      <w:pPr>
        <w:pStyle w:val="Prrafodelista"/>
        <w:numPr>
          <w:ilvl w:val="0"/>
          <w:numId w:val="16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78582C">
        <w:rPr>
          <w:rFonts w:ascii="Arial" w:hAnsi="Arial" w:cs="Arial"/>
          <w:b/>
          <w:bCs/>
          <w:sz w:val="18"/>
          <w:szCs w:val="18"/>
          <w:shd w:val="clear" w:color="auto" w:fill="FFFFFF"/>
        </w:rPr>
        <w:t>5 OPERARIOS-AS DE LIMPIEZA CON CARNÉ B</w:t>
      </w:r>
      <w:r w:rsidR="008C3419" w:rsidRPr="0078582C">
        <w:rPr>
          <w:rFonts w:ascii="Arial" w:hAnsi="Arial" w:cs="Arial"/>
          <w:b/>
          <w:bCs/>
          <w:sz w:val="18"/>
          <w:szCs w:val="18"/>
          <w:shd w:val="clear" w:color="auto" w:fill="FFFFFF"/>
        </w:rPr>
        <w:t>.</w:t>
      </w:r>
    </w:p>
    <w:p w14:paraId="0045E557" w14:textId="0002B2FF" w:rsidR="008C3419" w:rsidRPr="0078582C" w:rsidRDefault="0078582C" w:rsidP="0078582C">
      <w:pPr>
        <w:pStyle w:val="Prrafodelista"/>
        <w:numPr>
          <w:ilvl w:val="0"/>
          <w:numId w:val="16"/>
        </w:numPr>
        <w:rPr>
          <w:rFonts w:ascii="Arial" w:eastAsiaTheme="minorHAnsi" w:hAnsi="Arial" w:cs="Arial"/>
          <w:b/>
          <w:bCs/>
          <w:sz w:val="18"/>
          <w:szCs w:val="18"/>
          <w:shd w:val="clear" w:color="auto" w:fill="FFFFFF"/>
          <w:lang w:eastAsia="en-US"/>
        </w:rPr>
      </w:pPr>
      <w:r w:rsidRPr="0078582C">
        <w:rPr>
          <w:rFonts w:ascii="Arial" w:hAnsi="Arial" w:cs="Arial"/>
          <w:b/>
          <w:bCs/>
          <w:sz w:val="18"/>
          <w:szCs w:val="18"/>
        </w:rPr>
        <w:t>2 EMPLEADO DE SERVICIOS SIN CARNÉ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="008C3419" w:rsidRPr="0078582C">
        <w:rPr>
          <w:rFonts w:ascii="Arial" w:hAnsi="Arial" w:cs="Arial"/>
          <w:b/>
          <w:bCs/>
          <w:sz w:val="18"/>
          <w:szCs w:val="18"/>
        </w:rPr>
        <w:br/>
      </w:r>
      <w:r w:rsidR="008C3419" w:rsidRPr="0078582C">
        <w:rPr>
          <w:rFonts w:ascii="Arial" w:hAnsi="Arial" w:cs="Arial"/>
          <w:sz w:val="18"/>
          <w:szCs w:val="18"/>
        </w:rPr>
        <w:br/>
      </w:r>
      <w:r w:rsidR="008C3419" w:rsidRPr="0078582C">
        <w:rPr>
          <w:rFonts w:ascii="Arial" w:hAnsi="Arial" w:cs="Arial"/>
          <w:sz w:val="18"/>
          <w:szCs w:val="18"/>
          <w:shd w:val="clear" w:color="auto" w:fill="FFFFFF"/>
        </w:rPr>
        <w:t>Las personas preseleccionadas por el Servicio Cántabro de Empleo (ver listado) deben presentarse con ropa de trabajo adecuada para el puesto en:</w:t>
      </w:r>
    </w:p>
    <w:p w14:paraId="6EFD7BA4" w14:textId="42AD6234" w:rsidR="008C3419" w:rsidRPr="008C3419" w:rsidRDefault="0078582C" w:rsidP="008C341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8582C">
        <w:rPr>
          <w:rFonts w:ascii="Arial" w:hAnsi="Arial" w:cs="Arial"/>
          <w:b/>
          <w:bCs/>
          <w:sz w:val="18"/>
          <w:szCs w:val="18"/>
          <w:shd w:val="clear" w:color="auto" w:fill="FFFFFF"/>
        </w:rPr>
        <w:t>5 OPERARIOS-AS DE LIMPIEZA CON CARNÉ B</w:t>
      </w:r>
      <w:r w:rsidR="008C3419"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14:paraId="0D7D463B" w14:textId="3B3F653B" w:rsidR="008C3419" w:rsidRDefault="0078582C" w:rsidP="008C341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27/12/2024</w:t>
      </w:r>
      <w:r w:rsidR="008C3419"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</w:t>
      </w:r>
      <w:r w:rsidR="006D7DC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09</w:t>
      </w:r>
      <w:r w:rsidR="008C3419"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0</w:t>
      </w:r>
      <w:r w:rsidR="006D7DC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0</w:t>
      </w:r>
      <w:r w:rsidR="008C3419"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horas.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Casa de Cultura de Laredo. Calle López Seña, 6</w:t>
      </w:r>
      <w:r w:rsidR="008C3419"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14:paraId="1EC79F63" w14:textId="77777777" w:rsidR="0078582C" w:rsidRPr="0078582C" w:rsidRDefault="0078582C" w:rsidP="0078582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858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2 EMPLEADO DE SERVICIOS SIN CARNÉ</w:t>
      </w:r>
    </w:p>
    <w:p w14:paraId="53913682" w14:textId="79A2FF70" w:rsidR="0078582C" w:rsidRDefault="0078582C" w:rsidP="0078582C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27/12/2024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11.30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horas.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Casa de Cultura de Laredo. Calle López Seña, 6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14:paraId="19FBFE75" w14:textId="58C709F5" w:rsidR="008C3419" w:rsidRPr="008C3419" w:rsidRDefault="008C3419" w:rsidP="008C34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Las personas candidatas preseleccionadas deben presentar la siguiente documentación que deberá presentarse, </w:t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 xml:space="preserve">entre el </w:t>
      </w:r>
      <w:r w:rsidR="0078582C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20</w:t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/</w:t>
      </w:r>
      <w:r w:rsidR="0078582C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12</w:t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/202</w:t>
      </w:r>
      <w:r w:rsidR="006D7DC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4</w:t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 xml:space="preserve"> y el </w:t>
      </w:r>
      <w:r w:rsidR="0078582C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23</w:t>
      </w:r>
      <w:r w:rsidR="006D7DC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/</w:t>
      </w:r>
      <w:r w:rsidR="0078582C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12</w:t>
      </w:r>
      <w:r w:rsidR="006D7DC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/2024</w:t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,</w:t>
      </w: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 xml:space="preserve"> en el registro del Ayuntamiento de Laredo (de 09:00 a 13:30 horas), o a través de su sede electrónica </w:t>
      </w:r>
      <w:r w:rsidRPr="0078582C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https://sede.laredo.es/</w:t>
      </w: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 xml:space="preserve"> siguiendo la siguiente ruta: Inicio / Trámites y gestiones / Inscripción en procesos selectivos.</w:t>
      </w:r>
    </w:p>
    <w:p w14:paraId="735D8ABE" w14:textId="77777777" w:rsidR="008C3419" w:rsidRPr="0030325E" w:rsidRDefault="008C3419" w:rsidP="008C341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3032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66A09CB9" w14:textId="3D544D3A" w:rsidR="008C3419" w:rsidRPr="0030325E" w:rsidRDefault="008C3419" w:rsidP="008C341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3032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b) Documentación justificativa que acredite los requisitos mínimos de acceso al puesto. (VER BASE SEGUNDA).</w:t>
      </w:r>
    </w:p>
    <w:p w14:paraId="6D6515DC" w14:textId="77777777" w:rsidR="0030325E" w:rsidRPr="0030325E" w:rsidRDefault="0030325E" w:rsidP="0030325E">
      <w:pPr>
        <w:pStyle w:val="m3752767772988087582xxxxmsonormal"/>
        <w:numPr>
          <w:ilvl w:val="1"/>
          <w:numId w:val="17"/>
        </w:numPr>
        <w:rPr>
          <w:color w:val="26282A"/>
          <w:sz w:val="18"/>
          <w:szCs w:val="18"/>
        </w:rPr>
      </w:pPr>
      <w:r w:rsidRPr="0030325E">
        <w:rPr>
          <w:rFonts w:ascii="Arial" w:hAnsi="Arial" w:cs="Arial"/>
          <w:color w:val="26282A"/>
          <w:sz w:val="18"/>
          <w:szCs w:val="18"/>
        </w:rPr>
        <w:t>Titulación académica para acceso al puesto.</w:t>
      </w:r>
    </w:p>
    <w:p w14:paraId="390419F8" w14:textId="62C18282" w:rsidR="0030325E" w:rsidRPr="0030325E" w:rsidRDefault="0030325E" w:rsidP="0030325E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3032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Carné de conducir B</w:t>
      </w:r>
      <w:r w:rsidR="0078582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(Si el puesto lo precisa como requisito).</w:t>
      </w:r>
    </w:p>
    <w:p w14:paraId="3AA94F3B" w14:textId="77777777" w:rsidR="008C3419" w:rsidRPr="0030325E" w:rsidRDefault="008C3419" w:rsidP="008C341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3032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c) Documentos justificativos de la fase de valoración de méritos académicos y profesionales relacionados con las funciones a realizar (VER BASE OCTAVA).</w:t>
      </w:r>
    </w:p>
    <w:p w14:paraId="0C51651A" w14:textId="77777777" w:rsidR="008C3419" w:rsidRPr="0030325E" w:rsidRDefault="008C3419" w:rsidP="008C341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3032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d) Asimismo, y junto con las instancias, los aspirantes aportarán el </w:t>
      </w:r>
      <w:r w:rsidRPr="0030325E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currículum vitae y la vida laboral</w:t>
      </w:r>
      <w:r w:rsidRPr="003032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aportando la documentación que justifique los méritos descritos en el currículum.</w:t>
      </w:r>
    </w:p>
    <w:p w14:paraId="585E1BDB" w14:textId="77777777" w:rsidR="0030325E" w:rsidRPr="0030325E" w:rsidRDefault="0030325E" w:rsidP="0030325E">
      <w:pPr>
        <w:pStyle w:val="m3752767772988087582xxxxmsonormal"/>
        <w:numPr>
          <w:ilvl w:val="1"/>
          <w:numId w:val="17"/>
        </w:numPr>
        <w:rPr>
          <w:color w:val="26282A"/>
          <w:sz w:val="18"/>
          <w:szCs w:val="18"/>
        </w:rPr>
      </w:pPr>
      <w:r w:rsidRPr="0030325E">
        <w:rPr>
          <w:rFonts w:ascii="Arial" w:hAnsi="Arial" w:cs="Arial"/>
          <w:color w:val="26282A"/>
          <w:sz w:val="18"/>
          <w:szCs w:val="18"/>
        </w:rPr>
        <w:t>Tarjeta de la Seguridad Social.</w:t>
      </w:r>
    </w:p>
    <w:p w14:paraId="2D5F7860" w14:textId="0FA90E2A" w:rsidR="0030325E" w:rsidRPr="0030325E" w:rsidRDefault="0030325E" w:rsidP="0030325E">
      <w:pPr>
        <w:pStyle w:val="m3752767772988087582xxxxmsonormal"/>
        <w:numPr>
          <w:ilvl w:val="1"/>
          <w:numId w:val="17"/>
        </w:numPr>
        <w:rPr>
          <w:color w:val="26282A"/>
          <w:sz w:val="18"/>
          <w:szCs w:val="18"/>
        </w:rPr>
      </w:pPr>
      <w:proofErr w:type="spellStart"/>
      <w:r w:rsidRPr="0030325E">
        <w:rPr>
          <w:rFonts w:ascii="Arial" w:hAnsi="Arial" w:cs="Arial"/>
          <w:color w:val="26282A"/>
          <w:sz w:val="18"/>
          <w:szCs w:val="18"/>
        </w:rPr>
        <w:t>Nº</w:t>
      </w:r>
      <w:proofErr w:type="spellEnd"/>
      <w:r w:rsidRPr="0030325E">
        <w:rPr>
          <w:rFonts w:ascii="Arial" w:hAnsi="Arial" w:cs="Arial"/>
          <w:color w:val="26282A"/>
          <w:sz w:val="18"/>
          <w:szCs w:val="18"/>
        </w:rPr>
        <w:t xml:space="preserve"> de IBAN bancario.</w:t>
      </w:r>
      <w:r w:rsidR="0078582C">
        <w:rPr>
          <w:rFonts w:ascii="Arial" w:hAnsi="Arial" w:cs="Arial"/>
          <w:color w:val="26282A"/>
          <w:sz w:val="18"/>
          <w:szCs w:val="18"/>
        </w:rPr>
        <w:t xml:space="preserve"> Certificado de la entidad bancaria.</w:t>
      </w:r>
    </w:p>
    <w:p w14:paraId="21AFDA1F" w14:textId="77777777" w:rsidR="0030325E" w:rsidRPr="0030325E" w:rsidRDefault="0030325E" w:rsidP="0030325E">
      <w:pPr>
        <w:pStyle w:val="m3752767772988087582xxxxmsonormal"/>
        <w:numPr>
          <w:ilvl w:val="1"/>
          <w:numId w:val="17"/>
        </w:numPr>
        <w:rPr>
          <w:sz w:val="18"/>
          <w:szCs w:val="18"/>
        </w:rPr>
      </w:pPr>
      <w:r w:rsidRPr="0030325E">
        <w:rPr>
          <w:rFonts w:ascii="Arial" w:hAnsi="Arial" w:cs="Arial"/>
          <w:color w:val="26282A"/>
          <w:sz w:val="18"/>
          <w:szCs w:val="18"/>
        </w:rPr>
        <w:t>Fotografía carné reciente.</w:t>
      </w:r>
    </w:p>
    <w:p w14:paraId="724F8F01" w14:textId="77777777" w:rsidR="0030325E" w:rsidRPr="0030325E" w:rsidRDefault="0030325E" w:rsidP="0030325E">
      <w:pPr>
        <w:pStyle w:val="m3752767772988087582xxxxmsonormal"/>
        <w:numPr>
          <w:ilvl w:val="1"/>
          <w:numId w:val="17"/>
        </w:numPr>
        <w:rPr>
          <w:color w:val="26282A"/>
          <w:sz w:val="18"/>
          <w:szCs w:val="18"/>
        </w:rPr>
      </w:pPr>
      <w:r w:rsidRPr="0030325E">
        <w:rPr>
          <w:rFonts w:ascii="Arial" w:hAnsi="Arial" w:cs="Arial"/>
          <w:color w:val="26282A"/>
          <w:sz w:val="18"/>
          <w:szCs w:val="18"/>
        </w:rPr>
        <w:t>Tarjeta actualizada como demandante de empleo, si la tuvieses.</w:t>
      </w:r>
    </w:p>
    <w:p w14:paraId="712E1EF5" w14:textId="77777777" w:rsidR="0030325E" w:rsidRPr="0030325E" w:rsidRDefault="0030325E" w:rsidP="0030325E">
      <w:pPr>
        <w:pStyle w:val="m3752767772988087582xxxxmsonormal"/>
        <w:numPr>
          <w:ilvl w:val="1"/>
          <w:numId w:val="17"/>
        </w:numPr>
        <w:shd w:val="clear" w:color="auto" w:fill="FFFFFF"/>
        <w:textAlignment w:val="baseline"/>
        <w:rPr>
          <w:sz w:val="18"/>
          <w:szCs w:val="18"/>
        </w:rPr>
      </w:pPr>
      <w:r w:rsidRPr="0030325E">
        <w:rPr>
          <w:rFonts w:ascii="Arial" w:hAnsi="Arial" w:cs="Arial"/>
          <w:color w:val="000000"/>
          <w:sz w:val="18"/>
          <w:szCs w:val="18"/>
        </w:rPr>
        <w:t>Certificado de Delitos de Naturaleza Sexual.</w:t>
      </w:r>
      <w:r w:rsidRPr="0030325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hyperlink r:id="rId7" w:tgtFrame="_blank" w:history="1">
        <w:r w:rsidRPr="0030325E">
          <w:rPr>
            <w:rStyle w:val="Hipervnculo"/>
            <w:rFonts w:ascii="Arial" w:hAnsi="Arial" w:cs="Arial"/>
            <w:sz w:val="18"/>
            <w:szCs w:val="18"/>
          </w:rPr>
          <w:t>Certificado de Delitos de Naturaleza Sexual - Trámites y gestiones personales (mjusticia.gob.es)</w:t>
        </w:r>
      </w:hyperlink>
    </w:p>
    <w:p w14:paraId="4129AB3E" w14:textId="77777777" w:rsidR="008C3419" w:rsidRDefault="008C3419" w:rsidP="00A31D33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</w:pP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 xml:space="preserve">La selección se efectuará mediante </w:t>
      </w:r>
      <w:r w:rsidRPr="0078582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eastAsia="es-ES"/>
        </w:rPr>
        <w:t>prueba y valoración de méritos</w:t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.</w:t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Descripción de la prueba:</w:t>
      </w:r>
    </w:p>
    <w:p w14:paraId="0E41B84C" w14:textId="77777777" w:rsidR="008C3419" w:rsidRDefault="008C3419" w:rsidP="00A31D33">
      <w:pPr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</w:pP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Prueba práctica. 10 puntos. </w:t>
      </w:r>
    </w:p>
    <w:p w14:paraId="32C15D37" w14:textId="77777777" w:rsidR="008C3419" w:rsidRDefault="008C3419" w:rsidP="00A31D33">
      <w:pPr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</w:pP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La prueba consistirá en la realización de una prueba práctica a realizar en los lugares identificados como centro de trabajo en estas bases, por espacio máximo de 60 minutos, que versará sobre las funciones y tareas descritas para cada puesto con el objetivo de conocer las destrezas y capacidades de los candidatos.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Dándose a conocer a los aspirantes los criterios de valoración antes del comienzo de las pruebas correspondientes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Valoración de méritos: </w:t>
      </w:r>
    </w:p>
    <w:p w14:paraId="50EFF8B9" w14:textId="083A8FFD" w:rsidR="008D77AD" w:rsidRPr="008C3419" w:rsidRDefault="008C3419" w:rsidP="00A31D33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</w:pP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 xml:space="preserve">Cursos Oficiales relacionados con las plazas objeto de convocatoria 3,00 </w:t>
      </w:r>
      <w:proofErr w:type="spellStart"/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Ptos</w:t>
      </w:r>
      <w:proofErr w:type="spellEnd"/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.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Se valorará en este apartado el haber efectuado cursos en la última década, directamente relacionados con las funciones encomendadas a las plazas objeto de selección de acuerdo con el siguiente baremo relacionado con las horas de formación realizadas, empezando a computar dichas horas a partir de 20: 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 xml:space="preserve">Se computarán por bloques de 10 horas: 0,01 </w:t>
      </w:r>
      <w:proofErr w:type="spellStart"/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Ptos</w:t>
      </w:r>
      <w:proofErr w:type="spellEnd"/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.</w:t>
      </w:r>
      <w:r w:rsidRPr="008C3419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8C341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ES"/>
        </w:rPr>
        <w:t>Se acreditará este apartado mediante certificación (diplomas y títulos o copias compulsadas de los mismos) expedida por la entidad pública o empresa organizadora en el que se detalle el objeto del curso y el número de horas que comprendía el mismo. Los cursos deberán estar homologados o impartidos por: Ministerio y consejerías de Educación, por el sistema universitario español, por el Instituto Nacional de la Administración Pública, o por órganos competentes en formación de las comunidades autónomas, por otros agentes promotores dentro del marco del Acuerdo de Formación para el Empleo, o por los servicios públicos de Empleo.</w:t>
      </w:r>
    </w:p>
    <w:sectPr w:rsidR="008D77AD" w:rsidRPr="008C3419" w:rsidSect="0078582C">
      <w:headerReference w:type="default" r:id="rId8"/>
      <w:footerReference w:type="default" r:id="rId9"/>
      <w:pgSz w:w="11906" w:h="16838" w:code="9"/>
      <w:pgMar w:top="2694" w:right="849" w:bottom="1276" w:left="1276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5F020" w14:textId="77777777" w:rsidR="008C3419" w:rsidRDefault="008C3419">
      <w:r>
        <w:separator/>
      </w:r>
    </w:p>
  </w:endnote>
  <w:endnote w:type="continuationSeparator" w:id="0">
    <w:p w14:paraId="75A77C00" w14:textId="77777777" w:rsidR="008C3419" w:rsidRDefault="008C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AE75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Agencia de Desarrollo Local del Excmo. Ayuntamiento de Laredo</w:t>
    </w:r>
  </w:p>
  <w:p w14:paraId="41B5C3E0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 xml:space="preserve">Avda. de España, </w:t>
    </w:r>
    <w:proofErr w:type="spellStart"/>
    <w:r w:rsidRPr="007B6441">
      <w:rPr>
        <w:rFonts w:ascii="Arial" w:hAnsi="Arial" w:cs="Arial"/>
        <w:color w:val="000080"/>
        <w:sz w:val="18"/>
        <w:szCs w:val="18"/>
      </w:rPr>
      <w:t>nº</w:t>
    </w:r>
    <w:proofErr w:type="spellEnd"/>
    <w:r w:rsidRPr="007B6441">
      <w:rPr>
        <w:rFonts w:ascii="Arial" w:hAnsi="Arial" w:cs="Arial"/>
        <w:color w:val="000080"/>
        <w:sz w:val="18"/>
        <w:szCs w:val="18"/>
      </w:rPr>
      <w:t xml:space="preserve"> 6, 2ª Planta. 39770. Laredo (Cantabria)</w:t>
    </w:r>
  </w:p>
  <w:p w14:paraId="75284E80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Teléfono: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612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proofErr w:type="gramStart"/>
    <w:r w:rsidRPr="007B6441">
      <w:rPr>
        <w:rFonts w:ascii="Arial" w:hAnsi="Arial" w:cs="Arial"/>
        <w:color w:val="000080"/>
        <w:sz w:val="18"/>
        <w:szCs w:val="18"/>
      </w:rPr>
      <w:t>778  Fax</w:t>
    </w:r>
    <w:proofErr w:type="gramEnd"/>
    <w:r w:rsidRPr="007B6441">
      <w:rPr>
        <w:rFonts w:ascii="Arial" w:hAnsi="Arial" w:cs="Arial"/>
        <w:color w:val="000080"/>
        <w:sz w:val="18"/>
        <w:szCs w:val="18"/>
      </w:rPr>
      <w:t>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608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 xml:space="preserve">001 </w:t>
    </w:r>
    <w:r w:rsidRPr="007B6441">
      <w:rPr>
        <w:rFonts w:ascii="Arial" w:hAnsi="Arial" w:cs="Arial"/>
        <w:color w:val="000080"/>
        <w:sz w:val="18"/>
        <w:szCs w:val="18"/>
      </w:rPr>
      <w:tab/>
    </w:r>
    <w:r w:rsidRPr="007B6441">
      <w:rPr>
        <w:rFonts w:ascii="Arial" w:hAnsi="Arial" w:cs="Arial"/>
        <w:color w:val="000080"/>
        <w:sz w:val="18"/>
        <w:szCs w:val="18"/>
      </w:rPr>
      <w:tab/>
    </w:r>
    <w:hyperlink r:id="rId1" w:history="1">
      <w:r w:rsidRPr="007B6441">
        <w:rPr>
          <w:rStyle w:val="Hipervnculo"/>
          <w:rFonts w:ascii="Arial" w:hAnsi="Arial" w:cs="Arial"/>
          <w:color w:val="000080"/>
          <w:sz w:val="18"/>
          <w:szCs w:val="18"/>
          <w:u w:val="none"/>
        </w:rPr>
        <w:t>www.laredo.es</w:t>
      </w:r>
    </w:hyperlink>
    <w:r w:rsidRPr="007B6441">
      <w:rPr>
        <w:rFonts w:ascii="Arial" w:hAnsi="Arial" w:cs="Arial"/>
        <w:color w:val="000080"/>
        <w:sz w:val="18"/>
        <w:szCs w:val="18"/>
      </w:rPr>
      <w:t xml:space="preserve">     adl</w:t>
    </w:r>
    <w:r w:rsidR="0058363B">
      <w:rPr>
        <w:rFonts w:ascii="Arial" w:hAnsi="Arial" w:cs="Arial"/>
        <w:color w:val="000080"/>
        <w:sz w:val="18"/>
        <w:szCs w:val="18"/>
      </w:rPr>
      <w:t>_empleo2</w:t>
    </w:r>
    <w:r w:rsidRPr="007B6441">
      <w:rPr>
        <w:rFonts w:ascii="Arial" w:hAnsi="Arial" w:cs="Arial"/>
        <w:color w:val="000080"/>
        <w:sz w:val="18"/>
        <w:szCs w:val="18"/>
      </w:rPr>
      <w:t>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5AAF9" w14:textId="77777777" w:rsidR="008C3419" w:rsidRDefault="008C3419">
      <w:r>
        <w:separator/>
      </w:r>
    </w:p>
  </w:footnote>
  <w:footnote w:type="continuationSeparator" w:id="0">
    <w:p w14:paraId="175D4B68" w14:textId="77777777" w:rsidR="008C3419" w:rsidRDefault="008C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531A7" w14:textId="77777777" w:rsidR="004968AA" w:rsidRPr="0008369A" w:rsidRDefault="007B6441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57EF9FAB" wp14:editId="1ECD4AE6">
          <wp:simplePos x="0" y="0"/>
          <wp:positionH relativeFrom="column">
            <wp:posOffset>709930</wp:posOffset>
          </wp:positionH>
          <wp:positionV relativeFrom="paragraph">
            <wp:posOffset>20955</wp:posOffset>
          </wp:positionV>
          <wp:extent cx="737870" cy="1143000"/>
          <wp:effectExtent l="0" t="0" r="0" b="0"/>
          <wp:wrapNone/>
          <wp:docPr id="363822685" name="Imagen 363822685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44BF22FC" wp14:editId="73ADF7AF">
          <wp:simplePos x="0" y="0"/>
          <wp:positionH relativeFrom="column">
            <wp:posOffset>4180840</wp:posOffset>
          </wp:positionH>
          <wp:positionV relativeFrom="paragraph">
            <wp:posOffset>230505</wp:posOffset>
          </wp:positionV>
          <wp:extent cx="1504950" cy="866775"/>
          <wp:effectExtent l="0" t="0" r="0" b="0"/>
          <wp:wrapNone/>
          <wp:docPr id="11631955" name="Imagen 11631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PAGE </w:instrText>
    </w:r>
    <w:r w:rsidR="004968AA" w:rsidRPr="0008369A">
      <w:rPr>
        <w:rStyle w:val="Nmerodepgina"/>
        <w:sz w:val="24"/>
        <w:szCs w:val="24"/>
      </w:rPr>
      <w:fldChar w:fldCharType="separate"/>
    </w:r>
    <w:r w:rsidR="00994E63">
      <w:rPr>
        <w:rStyle w:val="Nmerodepgina"/>
        <w:noProof/>
        <w:sz w:val="24"/>
        <w:szCs w:val="24"/>
      </w:rPr>
      <w:t>1</w:t>
    </w:r>
    <w:r w:rsidR="004968AA" w:rsidRPr="0008369A">
      <w:rPr>
        <w:rStyle w:val="Nmerodepgina"/>
        <w:sz w:val="24"/>
        <w:szCs w:val="24"/>
      </w:rPr>
      <w:fldChar w:fldCharType="end"/>
    </w:r>
    <w:r w:rsidR="004968AA" w:rsidRPr="0008369A">
      <w:rPr>
        <w:rStyle w:val="Nmerodepgina"/>
        <w:sz w:val="24"/>
        <w:szCs w:val="24"/>
      </w:rPr>
      <w:t xml:space="preserve"> de</w:t>
    </w:r>
    <w:r w:rsidR="004968AA">
      <w:rPr>
        <w:rStyle w:val="Nmerodepgina"/>
        <w:sz w:val="24"/>
        <w:szCs w:val="24"/>
      </w:rPr>
      <w:t xml:space="preserve"> </w:t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NUMPAGES </w:instrText>
    </w:r>
    <w:r w:rsidR="004968AA" w:rsidRPr="0008369A">
      <w:rPr>
        <w:rStyle w:val="Nmerodepgina"/>
        <w:sz w:val="24"/>
        <w:szCs w:val="24"/>
      </w:rPr>
      <w:fldChar w:fldCharType="separate"/>
    </w:r>
    <w:r w:rsidR="00C51ABD">
      <w:rPr>
        <w:rStyle w:val="Nmerodepgina"/>
        <w:noProof/>
        <w:sz w:val="24"/>
        <w:szCs w:val="24"/>
      </w:rPr>
      <w:t>3</w:t>
    </w:r>
    <w:r w:rsidR="004968AA" w:rsidRPr="0008369A">
      <w:rPr>
        <w:rStyle w:val="Nmerodepgina"/>
        <w:sz w:val="24"/>
        <w:szCs w:val="24"/>
      </w:rPr>
      <w:fldChar w:fldCharType="end"/>
    </w:r>
  </w:p>
  <w:p w14:paraId="72FEBBAA" w14:textId="77777777" w:rsidR="004968AA" w:rsidRDefault="004968AA">
    <w:pPr>
      <w:pStyle w:val="Encabezado"/>
      <w:jc w:val="center"/>
      <w:rPr>
        <w:rFonts w:ascii="Trebuchet MS" w:hAnsi="Trebuchet MS"/>
        <w:color w:val="000080"/>
      </w:rPr>
    </w:pPr>
  </w:p>
  <w:p w14:paraId="31726D75" w14:textId="77777777" w:rsidR="007B6441" w:rsidRDefault="007B6441">
    <w:pPr>
      <w:pStyle w:val="Encabezado"/>
      <w:jc w:val="center"/>
      <w:rPr>
        <w:rFonts w:ascii="Trebuchet MS" w:hAnsi="Trebuchet MS"/>
        <w:color w:val="000080"/>
      </w:rPr>
    </w:pPr>
  </w:p>
  <w:p w14:paraId="0DDDEF5C" w14:textId="462613AE" w:rsidR="004968AA" w:rsidRDefault="008C3419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03E21E" wp14:editId="35BAA367">
              <wp:simplePos x="0" y="0"/>
              <wp:positionH relativeFrom="column">
                <wp:posOffset>-629390</wp:posOffset>
              </wp:positionH>
              <wp:positionV relativeFrom="paragraph">
                <wp:posOffset>145185</wp:posOffset>
              </wp:positionV>
              <wp:extent cx="3573145" cy="422030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145" cy="422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C595" w14:textId="77777777" w:rsidR="004968AA" w:rsidRPr="007B6441" w:rsidRDefault="004968AA" w:rsidP="00A722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Excmo. Ayuntamiento de Laredo</w:t>
                          </w:r>
                        </w:p>
                        <w:p w14:paraId="3820A08C" w14:textId="3ABE53CC" w:rsidR="004968AA" w:rsidRPr="007B6441" w:rsidRDefault="0058363B" w:rsidP="0058363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t>Concejalía de Empleo</w:t>
                          </w:r>
                          <w:r w:rsidR="0078582C">
                            <w:t xml:space="preserve"> y</w:t>
                          </w:r>
                          <w:r>
                            <w:t xml:space="preserve"> Promoción Económica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3E2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55pt;margin-top:11.45pt;width:281.35pt;height:3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" stroked="f">
              <v:textbox>
                <w:txbxContent>
                  <w:p w14:paraId="15D8C595" w14:textId="77777777" w:rsidR="004968AA" w:rsidRPr="007B6441" w:rsidRDefault="004968AA" w:rsidP="00A722A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Excmo. Ayuntamiento de Laredo</w:t>
                    </w:r>
                  </w:p>
                  <w:p w14:paraId="3820A08C" w14:textId="3ABE53CC" w:rsidR="004968AA" w:rsidRPr="007B6441" w:rsidRDefault="0058363B" w:rsidP="0058363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t>Concejalía de Empleo</w:t>
                    </w:r>
                    <w:r w:rsidR="0078582C">
                      <w:t xml:space="preserve"> y</w:t>
                    </w:r>
                    <w:r>
                      <w:t xml:space="preserve"> Promoción Económica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A8692A" wp14:editId="411537E0">
              <wp:simplePos x="0" y="0"/>
              <wp:positionH relativeFrom="column">
                <wp:posOffset>3667760</wp:posOffset>
              </wp:positionH>
              <wp:positionV relativeFrom="paragraph">
                <wp:posOffset>284480</wp:posOffset>
              </wp:positionV>
              <wp:extent cx="2513965" cy="354330"/>
              <wp:effectExtent l="635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3A5FD" w14:textId="77777777" w:rsidR="004968AA" w:rsidRPr="007B6441" w:rsidRDefault="004968AA">
                          <w:pPr>
                            <w:pStyle w:val="Descripcin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8692A" id="Text Box 3" o:spid="_x0000_s1027" type="#_x0000_t202" style="position:absolute;left:0;text-align:left;margin-left:288.8pt;margin-top:22.4pt;width:197.95pt;height:27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" stroked="f">
              <v:textbox>
                <w:txbxContent>
                  <w:p w14:paraId="03E3A5FD" w14:textId="77777777" w:rsidR="004968AA" w:rsidRPr="007B6441" w:rsidRDefault="004968AA">
                    <w:pPr>
                      <w:pStyle w:val="Descripcin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sz w:val="18"/>
                        <w:szCs w:val="18"/>
                      </w:rP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17A1"/>
    <w:multiLevelType w:val="multilevel"/>
    <w:tmpl w:val="41AA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05B64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85930"/>
    <w:multiLevelType w:val="hybridMultilevel"/>
    <w:tmpl w:val="7526A0C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F856F4"/>
    <w:multiLevelType w:val="multilevel"/>
    <w:tmpl w:val="10E2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C4501"/>
    <w:multiLevelType w:val="multilevel"/>
    <w:tmpl w:val="1ADC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506608">
    <w:abstractNumId w:val="6"/>
  </w:num>
  <w:num w:numId="2" w16cid:durableId="1632898865">
    <w:abstractNumId w:val="4"/>
  </w:num>
  <w:num w:numId="3" w16cid:durableId="844591002">
    <w:abstractNumId w:val="0"/>
  </w:num>
  <w:num w:numId="4" w16cid:durableId="137500119">
    <w:abstractNumId w:val="17"/>
  </w:num>
  <w:num w:numId="5" w16cid:durableId="391395559">
    <w:abstractNumId w:val="5"/>
  </w:num>
  <w:num w:numId="6" w16cid:durableId="1256549182">
    <w:abstractNumId w:val="13"/>
  </w:num>
  <w:num w:numId="7" w16cid:durableId="527984365">
    <w:abstractNumId w:val="12"/>
  </w:num>
  <w:num w:numId="8" w16cid:durableId="567149763">
    <w:abstractNumId w:val="3"/>
  </w:num>
  <w:num w:numId="9" w16cid:durableId="1442721463">
    <w:abstractNumId w:val="9"/>
  </w:num>
  <w:num w:numId="10" w16cid:durableId="1863661044">
    <w:abstractNumId w:val="16"/>
  </w:num>
  <w:num w:numId="11" w16cid:durableId="1251891326">
    <w:abstractNumId w:val="1"/>
  </w:num>
  <w:num w:numId="12" w16cid:durableId="1688556898">
    <w:abstractNumId w:val="2"/>
  </w:num>
  <w:num w:numId="13" w16cid:durableId="733545701">
    <w:abstractNumId w:val="11"/>
  </w:num>
  <w:num w:numId="14" w16cid:durableId="908348444">
    <w:abstractNumId w:val="10"/>
  </w:num>
  <w:num w:numId="15" w16cid:durableId="10429057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89534">
    <w:abstractNumId w:val="7"/>
  </w:num>
  <w:num w:numId="17" w16cid:durableId="596520976">
    <w:abstractNumId w:val="14"/>
  </w:num>
  <w:num w:numId="18" w16cid:durableId="1323971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19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4BB7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2E77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06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AC2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43F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25E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5C32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8AA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CC5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E87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575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63B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C51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D7DC6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C0A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DCD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4BB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385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82C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441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419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2FE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A9E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4E63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1D33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6C8B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0686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987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ABD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15C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C32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6BF9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1EF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4EC5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008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1EDE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E6FC1"/>
  <w15:chartTrackingRefBased/>
  <w15:docId w15:val="{7A07D08A-ED8F-410B-B8B1-C5B2C191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419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basedOn w:val="Fuentedeprrafopredeter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3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customStyle="1" w:styleId="m3752767772988087582xxxxmsonormal">
    <w:name w:val="m_3752767772988087582xxxxmsonormal"/>
    <w:basedOn w:val="Normal"/>
    <w:rsid w:val="0030325E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justicia.gob.es/es/ciudadanos/tramites/certificado-deli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AD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ADL.dotx</Template>
  <TotalTime>9</TotalTime>
  <Pages>2</Pages>
  <Words>889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6038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ADL LAREDO - Ángel Fernández</dc:creator>
  <cp:keywords/>
  <dc:description/>
  <cp:lastModifiedBy>adl-emple2</cp:lastModifiedBy>
  <cp:revision>2</cp:revision>
  <cp:lastPrinted>2024-07-01T10:16:00Z</cp:lastPrinted>
  <dcterms:created xsi:type="dcterms:W3CDTF">2024-12-19T10:19:00Z</dcterms:created>
  <dcterms:modified xsi:type="dcterms:W3CDTF">2024-12-19T10:19:00Z</dcterms:modified>
</cp:coreProperties>
</file>