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53B5" w14:textId="2113CE1B" w:rsidR="008D77AD" w:rsidRPr="00392067" w:rsidRDefault="00392067" w:rsidP="007B6441">
      <w:pPr>
        <w:jc w:val="both"/>
        <w:rPr>
          <w:rFonts w:ascii="Arial" w:hAnsi="Arial" w:cs="Arial"/>
          <w:b/>
          <w:bCs/>
        </w:rPr>
      </w:pPr>
      <w:r w:rsidRPr="00392067">
        <w:rPr>
          <w:rFonts w:ascii="Arial" w:hAnsi="Arial" w:cs="Arial"/>
          <w:b/>
          <w:bCs/>
        </w:rPr>
        <w:t>RELACION DE PERSONAS PRESELECCIONADAS POR LA OFICINA DE EMPLEO DEL</w:t>
      </w:r>
      <w:r>
        <w:rPr>
          <w:rFonts w:ascii="Arial" w:hAnsi="Arial" w:cs="Arial"/>
          <w:b/>
          <w:bCs/>
        </w:rPr>
        <w:t xml:space="preserve"> </w:t>
      </w:r>
      <w:r w:rsidRPr="00392067">
        <w:rPr>
          <w:rFonts w:ascii="Arial" w:hAnsi="Arial" w:cs="Arial"/>
          <w:b/>
          <w:bCs/>
        </w:rPr>
        <w:t>SERVICIO CANTABRO DE EMPLEO EN COLINDRES</w:t>
      </w:r>
    </w:p>
    <w:p w14:paraId="7CC0976F" w14:textId="67448F31" w:rsidR="006B0EB7" w:rsidRPr="00161577" w:rsidRDefault="006B0EB7" w:rsidP="006B0E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  <w:r w:rsidRPr="007A3F09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Nombre proyecto: </w:t>
      </w:r>
      <w:r w:rsidRPr="007A3F0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</w:t>
      </w:r>
      <w:r w:rsidR="00161577" w:rsidRPr="001615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RECUPERACIÓN Y ACONDICIONAMIENTO DE ESPACIOS PUBLICOS. </w:t>
      </w:r>
      <w:r w:rsidR="00252A3D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SEGUNDO</w:t>
      </w:r>
      <w:r w:rsidR="00161577" w:rsidRPr="001615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PERIODO</w:t>
      </w:r>
      <w:r w:rsidRPr="00161577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.</w:t>
      </w:r>
    </w:p>
    <w:p w14:paraId="677F8CBE" w14:textId="77777777" w:rsidR="006B0EB7" w:rsidRDefault="006B0EB7" w:rsidP="00392067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W w:w="9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1189"/>
        <w:gridCol w:w="2126"/>
        <w:gridCol w:w="2763"/>
      </w:tblGrid>
      <w:tr w:rsidR="00252A3D" w:rsidRPr="00252A3D" w14:paraId="5864195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D1FC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PUESTO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57FD7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NIF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A47E1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866F2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Apellidos</w:t>
            </w:r>
          </w:p>
        </w:tc>
      </w:tr>
      <w:tr w:rsidR="00252A3D" w:rsidRPr="00252A3D" w14:paraId="5EACD04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D800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TECNICO OBRAS PUBLICAS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471B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***8164**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C55A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AURORA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F848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GARCIA PARDO</w:t>
            </w:r>
          </w:p>
        </w:tc>
      </w:tr>
      <w:tr w:rsidR="00252A3D" w:rsidRPr="00252A3D" w14:paraId="53BA7C2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BE9FA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F0F5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DA39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9262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45A2630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94B3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76A8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***9183**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E85F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JOSE ASDRUBAL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58B0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ARCE ALONSO</w:t>
            </w:r>
          </w:p>
        </w:tc>
      </w:tr>
      <w:tr w:rsidR="00252A3D" w:rsidRPr="00252A3D" w14:paraId="076EF2FE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DF04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729A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***9056**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6F54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C289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CALLE URGUIJO</w:t>
            </w:r>
          </w:p>
        </w:tc>
      </w:tr>
      <w:tr w:rsidR="00252A3D" w:rsidRPr="00252A3D" w14:paraId="02FB9145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CB99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18B2F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***5776**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72FA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KOLDO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B3BA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ALCANTARA FUERTES</w:t>
            </w:r>
          </w:p>
        </w:tc>
      </w:tr>
      <w:tr w:rsidR="00252A3D" w:rsidRPr="00252A3D" w14:paraId="1A200020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00A84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3BB8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***1332**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EFD4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89C4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SALAS MORALES</w:t>
            </w:r>
          </w:p>
        </w:tc>
      </w:tr>
      <w:tr w:rsidR="00252A3D" w:rsidRPr="00252A3D" w14:paraId="6C84ADD0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1852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EAFA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***1676**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B50B6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AITOR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4678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TRUEBA CALVO</w:t>
            </w:r>
          </w:p>
        </w:tc>
      </w:tr>
      <w:tr w:rsidR="00252A3D" w:rsidRPr="00252A3D" w14:paraId="4FB6D715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CE37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ELECTRICISTA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05E5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****6062*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1372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LAURENT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EC34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MARTINEZ LUCIO</w:t>
            </w:r>
          </w:p>
        </w:tc>
      </w:tr>
      <w:tr w:rsidR="00252A3D" w:rsidRPr="00252A3D" w14:paraId="16E04B19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61B5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4BDB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EE3C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5426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472616F9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DB8F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CONDUCTOR (CARNE C)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E1FD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***7804**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77C5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DAVID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96F7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SAN MARTIN ANTON</w:t>
            </w:r>
          </w:p>
        </w:tc>
      </w:tr>
      <w:tr w:rsidR="00252A3D" w:rsidRPr="00252A3D" w14:paraId="06C00292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C3A2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CONDUCTOR (CARNE C)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EDE8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***4430**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ABE8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MARTIN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BF55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VERDEJO RIVERO</w:t>
            </w:r>
          </w:p>
        </w:tc>
      </w:tr>
      <w:tr w:rsidR="00252A3D" w:rsidRPr="00252A3D" w14:paraId="70D73AEE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F471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CONDUCTOR (CARNE C)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75C6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***9298**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1B35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ALFONSO MARIA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9E01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OCHOA ROSEÑADA</w:t>
            </w:r>
          </w:p>
        </w:tc>
      </w:tr>
      <w:tr w:rsidR="00252A3D" w:rsidRPr="00252A3D" w14:paraId="7AD40801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CB57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AA3E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F5AB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8117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2CBF6C5B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40A8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FONTANERIA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4696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***2284**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C937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ROBERTO FELIX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34B6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TUREGANO MAZA</w:t>
            </w:r>
          </w:p>
        </w:tc>
      </w:tr>
      <w:tr w:rsidR="00252A3D" w:rsidRPr="00252A3D" w14:paraId="7CFA4D99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ACA7A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FONTANERIA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8FEF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***8142**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A649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JONHATTAN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2797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REVILLA ALONSO</w:t>
            </w:r>
          </w:p>
        </w:tc>
      </w:tr>
      <w:tr w:rsidR="00252A3D" w:rsidRPr="00252A3D" w14:paraId="5B2577A2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FED7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FONTANERIA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5532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***7303**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4F5F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ADRIAN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CA79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LÓPEZ CASTILLO</w:t>
            </w:r>
          </w:p>
        </w:tc>
      </w:tr>
      <w:tr w:rsidR="00252A3D" w:rsidRPr="00252A3D" w14:paraId="1C667E99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B7BC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7AFA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9410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164D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22EE0A4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37C0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A57E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***3329**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B5C0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RICARDO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6AFA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CALLEJA SAN EMETERIO</w:t>
            </w:r>
          </w:p>
        </w:tc>
      </w:tr>
      <w:tr w:rsidR="00252A3D" w:rsidRPr="00252A3D" w14:paraId="22B8EB5B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C8FC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453D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***6497**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0CEF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1E48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GUTIERREZ CARRENO</w:t>
            </w:r>
          </w:p>
        </w:tc>
      </w:tr>
      <w:tr w:rsidR="00252A3D" w:rsidRPr="00252A3D" w14:paraId="4E5F061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9D38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3E6B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***9643**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6AEB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JUAN JOSE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9207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BOUZAS NOVOA</w:t>
            </w:r>
          </w:p>
        </w:tc>
      </w:tr>
      <w:tr w:rsidR="00252A3D" w:rsidRPr="00252A3D" w14:paraId="4B73A92A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9754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3EA6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***2632**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31B5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D013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FUENTE CORRAL</w:t>
            </w:r>
          </w:p>
        </w:tc>
      </w:tr>
      <w:tr w:rsidR="00252A3D" w:rsidRPr="00252A3D" w14:paraId="48F8032D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D8D7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90CF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***8182**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20C9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EDUARDO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98F3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ORTIZ LOPEZ</w:t>
            </w:r>
          </w:p>
        </w:tc>
      </w:tr>
      <w:tr w:rsidR="00252A3D" w:rsidRPr="00252A3D" w14:paraId="5536D2CC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EB92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31E4E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***9208**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78D1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ANDRES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CB27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URQUIZA ANGULO</w:t>
            </w:r>
          </w:p>
        </w:tc>
      </w:tr>
      <w:tr w:rsidR="00252A3D" w:rsidRPr="00252A3D" w14:paraId="376A4A5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1C0F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489E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***6095**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C9D9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JOSE MANUEL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6AF2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SANTAMARIA FRESNEDO</w:t>
            </w:r>
          </w:p>
        </w:tc>
      </w:tr>
      <w:tr w:rsidR="00252A3D" w:rsidRPr="00252A3D" w14:paraId="40658CF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2465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PEON ALBAÑILERIA SIN CARNE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2536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***3197**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736D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ROBERTO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CEE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ROSON VERDUGO</w:t>
            </w:r>
          </w:p>
        </w:tc>
      </w:tr>
      <w:tr w:rsidR="00252A3D" w:rsidRPr="00252A3D" w14:paraId="04DFC70C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D363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5EA6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EF02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0B80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273B73B9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3D22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2F8B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***2151**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D562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015A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ALONSO CORDON</w:t>
            </w:r>
          </w:p>
        </w:tc>
      </w:tr>
      <w:tr w:rsidR="00252A3D" w:rsidRPr="00252A3D" w14:paraId="616A3B92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341B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C1A0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***7090**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0ADD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CESAR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98BE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RASINES PORTILLA</w:t>
            </w:r>
          </w:p>
        </w:tc>
      </w:tr>
      <w:tr w:rsidR="00252A3D" w:rsidRPr="00252A3D" w14:paraId="238384C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C31A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A60F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***7303**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6902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ADRIAN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56A1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LÓPEZ CASTILLO</w:t>
            </w:r>
          </w:p>
        </w:tc>
      </w:tr>
      <w:tr w:rsidR="00252A3D" w:rsidRPr="00252A3D" w14:paraId="3A5270FC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9249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SOLDADURA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CFF4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***2923**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A4BD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JOSE RAMON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D4DE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ESCARDA GONZALEZ</w:t>
            </w:r>
          </w:p>
        </w:tc>
      </w:tr>
      <w:tr w:rsidR="00252A3D" w:rsidRPr="00252A3D" w14:paraId="258B997A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533C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F8CD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BEFF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2F13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1F58AB22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BAB6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B25D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***8410**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8B04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JUAN CARLOS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0877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JURADO BUENO</w:t>
            </w:r>
          </w:p>
        </w:tc>
      </w:tr>
      <w:tr w:rsidR="00252A3D" w:rsidRPr="00252A3D" w14:paraId="2DDD61FB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9E9D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D3A5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***3085**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510C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JOSÉ ALBERTO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05F1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BUSTILLO DONOSTI</w:t>
            </w:r>
          </w:p>
        </w:tc>
      </w:tr>
      <w:tr w:rsidR="00252A3D" w:rsidRPr="00252A3D" w14:paraId="07767C0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4A57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D74F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***2960**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C14C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JORGE LUIS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6A86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GARCIA GONZALEZ</w:t>
            </w:r>
          </w:p>
        </w:tc>
      </w:tr>
      <w:tr w:rsidR="00252A3D" w:rsidRPr="00252A3D" w14:paraId="027ED761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052B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1DED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***9698**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FFC0D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JOSE LUIS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4E76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MACHO FUENTECILLA</w:t>
            </w:r>
          </w:p>
        </w:tc>
      </w:tr>
      <w:tr w:rsidR="00252A3D" w:rsidRPr="00252A3D" w14:paraId="0D7EC1DD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9601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8CAA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***2619**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3F15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ALBERTO DE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D792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MIGUEL SARABIA</w:t>
            </w:r>
          </w:p>
        </w:tc>
      </w:tr>
      <w:tr w:rsidR="00252A3D" w:rsidRPr="00252A3D" w14:paraId="42A8858A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0013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AA0B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***7303**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3BC1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ADRIAN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34F5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LÓPEZ CASTILLO</w:t>
            </w:r>
          </w:p>
        </w:tc>
      </w:tr>
      <w:tr w:rsidR="00252A3D" w:rsidRPr="00252A3D" w14:paraId="43C1DE05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7E86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BCAF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***5418**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5BF1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JOSE ANTONIO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FD38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LECUE AGUIRRE</w:t>
            </w:r>
          </w:p>
        </w:tc>
      </w:tr>
      <w:tr w:rsidR="00252A3D" w:rsidRPr="00252A3D" w14:paraId="496DFF43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F3DB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PINTOR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F251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***3976**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DCEA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JESUS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C949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ALONSO IGLESIAS</w:t>
            </w:r>
          </w:p>
        </w:tc>
      </w:tr>
      <w:tr w:rsidR="00252A3D" w:rsidRPr="00252A3D" w14:paraId="3327251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677F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53BA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DAE3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0367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0E189B7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6A88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B9C8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***7303**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0D97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ADRIAN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3455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LÓPEZ CASTILLO</w:t>
            </w:r>
          </w:p>
        </w:tc>
      </w:tr>
      <w:tr w:rsidR="00252A3D" w:rsidRPr="00252A3D" w14:paraId="7AED88FF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0CAD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1A2A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***2960**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A65C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JORGE LUIS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FF74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GARCIA GONZALEZ</w:t>
            </w:r>
          </w:p>
        </w:tc>
      </w:tr>
      <w:tr w:rsidR="00252A3D" w:rsidRPr="00252A3D" w14:paraId="5F37A598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D9FB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5EE4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***9670**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3D53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ANGEL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B87A4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SANTAMARIA SERNA</w:t>
            </w:r>
          </w:p>
        </w:tc>
      </w:tr>
      <w:tr w:rsidR="00252A3D" w:rsidRPr="00252A3D" w14:paraId="1A858778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8B41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1206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***3778**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5180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709F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GOMEZ GARCIA</w:t>
            </w:r>
          </w:p>
        </w:tc>
      </w:tr>
      <w:tr w:rsidR="00252A3D" w:rsidRPr="00252A3D" w14:paraId="13482DD7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AD86B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D41D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***9799**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374B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ISAAC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1D01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SAN ROMAN AJA</w:t>
            </w:r>
          </w:p>
        </w:tc>
      </w:tr>
      <w:tr w:rsidR="00252A3D" w:rsidRPr="00252A3D" w14:paraId="7BF65C01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348C7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BD28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***3263**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990BC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SEVERINO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A285D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GANUZA GUTIERREZ</w:t>
            </w:r>
          </w:p>
        </w:tc>
      </w:tr>
      <w:tr w:rsidR="00252A3D" w:rsidRPr="00252A3D" w14:paraId="1D13A476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481B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0D39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***2284**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25C1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ROBERTO FELIX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2B69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TUREGANO MAZA</w:t>
            </w:r>
          </w:p>
        </w:tc>
      </w:tr>
      <w:tr w:rsidR="00252A3D" w:rsidRPr="00252A3D" w14:paraId="02DA406F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9020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FE278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***5168**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FEF3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FRANCISCO JOSE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8A76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JIMENEZ ALVARADO</w:t>
            </w:r>
          </w:p>
        </w:tc>
      </w:tr>
      <w:tr w:rsidR="00252A3D" w:rsidRPr="00252A3D" w14:paraId="064349D8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69009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30551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***4912**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DC13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BRUNO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B4D5A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LIRAS ARTIACH</w:t>
            </w:r>
          </w:p>
        </w:tc>
      </w:tr>
      <w:tr w:rsidR="00252A3D" w:rsidRPr="00252A3D" w14:paraId="71D755F2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49645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5B4C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401D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86C8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252A3D" w:rsidRPr="00252A3D" w14:paraId="496A42A8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910E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 CEMENTERIO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9A49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***7303**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B08E6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ADRIAN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E1183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LÓPEZ CASTILLO</w:t>
            </w:r>
          </w:p>
        </w:tc>
      </w:tr>
      <w:tr w:rsidR="00252A3D" w:rsidRPr="00252A3D" w14:paraId="08042EB0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BF09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 CEMENTERIO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A78BF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***4912**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71CB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BRUNO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47BF4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LIRAS ARTIACH</w:t>
            </w:r>
          </w:p>
        </w:tc>
      </w:tr>
      <w:tr w:rsidR="00252A3D" w:rsidRPr="00252A3D" w14:paraId="6186B644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FD0C2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 CEMENTERIO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86C81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***3778**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77C63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BAE9E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GOMEZ GARCIA</w:t>
            </w:r>
          </w:p>
        </w:tc>
      </w:tr>
      <w:tr w:rsidR="00252A3D" w:rsidRPr="00252A3D" w14:paraId="6961A42D" w14:textId="77777777" w:rsidTr="00252A3D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0B4ADD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OFICIAL ALBAÑILERIA CEMENTERIO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3B2F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***3263**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472F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SEVERINO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A1B30" w14:textId="77777777" w:rsidR="00252A3D" w:rsidRPr="00252A3D" w:rsidRDefault="00252A3D" w:rsidP="00252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52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GANUZA GUTIERREZ</w:t>
            </w:r>
          </w:p>
        </w:tc>
      </w:tr>
    </w:tbl>
    <w:p w14:paraId="66CE1851" w14:textId="77777777" w:rsidR="00BE1FE4" w:rsidRDefault="00BE1FE4" w:rsidP="00252A3D">
      <w:pPr>
        <w:jc w:val="both"/>
        <w:rPr>
          <w:rFonts w:ascii="Arial" w:hAnsi="Arial" w:cs="Arial"/>
          <w:b/>
          <w:bCs/>
          <w:color w:val="FF0000"/>
        </w:rPr>
      </w:pPr>
    </w:p>
    <w:sectPr w:rsidR="00BE1FE4" w:rsidSect="0058363B">
      <w:headerReference w:type="default" r:id="rId7"/>
      <w:footerReference w:type="default" r:id="rId8"/>
      <w:pgSz w:w="11906" w:h="16838" w:code="9"/>
      <w:pgMar w:top="3261" w:right="1106" w:bottom="1438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0C14" w14:textId="77777777" w:rsidR="00392067" w:rsidRDefault="00392067">
      <w:r>
        <w:separator/>
      </w:r>
    </w:p>
  </w:endnote>
  <w:endnote w:type="continuationSeparator" w:id="0">
    <w:p w14:paraId="57283011" w14:textId="77777777" w:rsidR="00392067" w:rsidRDefault="003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BDC6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08781419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01A7BB48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3460" w14:textId="77777777" w:rsidR="00392067" w:rsidRDefault="00392067">
      <w:r>
        <w:separator/>
      </w:r>
    </w:p>
  </w:footnote>
  <w:footnote w:type="continuationSeparator" w:id="0">
    <w:p w14:paraId="256F8F5B" w14:textId="77777777" w:rsidR="00392067" w:rsidRDefault="003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C18E" w14:textId="77777777" w:rsidR="004968AA" w:rsidRPr="0008369A" w:rsidRDefault="007B6441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60B84CAB" wp14:editId="19621ED7">
          <wp:simplePos x="0" y="0"/>
          <wp:positionH relativeFrom="column">
            <wp:posOffset>709930</wp:posOffset>
          </wp:positionH>
          <wp:positionV relativeFrom="paragraph">
            <wp:posOffset>20955</wp:posOffset>
          </wp:positionV>
          <wp:extent cx="737870" cy="1143000"/>
          <wp:effectExtent l="0" t="0" r="0" b="0"/>
          <wp:wrapNone/>
          <wp:docPr id="7" name="Imagen 7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6445F0AD" wp14:editId="6A2EFD21">
          <wp:simplePos x="0" y="0"/>
          <wp:positionH relativeFrom="column">
            <wp:posOffset>4180840</wp:posOffset>
          </wp:positionH>
          <wp:positionV relativeFrom="paragraph">
            <wp:posOffset>230505</wp:posOffset>
          </wp:positionV>
          <wp:extent cx="1504950" cy="8667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1DAC1C8F" w14:textId="77777777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6ED067B9" w14:textId="77777777" w:rsidR="007B6441" w:rsidRDefault="007B6441">
    <w:pPr>
      <w:pStyle w:val="Encabezado"/>
      <w:jc w:val="center"/>
      <w:rPr>
        <w:rFonts w:ascii="Trebuchet MS" w:hAnsi="Trebuchet MS"/>
        <w:color w:val="000080"/>
      </w:rPr>
    </w:pPr>
  </w:p>
  <w:p w14:paraId="4C2812E0" w14:textId="77777777" w:rsidR="004968AA" w:rsidRDefault="007B6441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B1C47D" wp14:editId="69CBBFA8">
              <wp:simplePos x="0" y="0"/>
              <wp:positionH relativeFrom="column">
                <wp:posOffset>-629180</wp:posOffset>
              </wp:positionH>
              <wp:positionV relativeFrom="paragraph">
                <wp:posOffset>145415</wp:posOffset>
              </wp:positionV>
              <wp:extent cx="3573453" cy="532933"/>
              <wp:effectExtent l="0" t="0" r="825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453" cy="5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0FE5" w14:textId="77777777" w:rsidR="004968AA" w:rsidRPr="007B6441" w:rsidRDefault="004968AA" w:rsidP="00A722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Excmo. Ayuntamiento de Laredo</w:t>
                          </w:r>
                        </w:p>
                        <w:p w14:paraId="7540ACB7" w14:textId="77777777" w:rsidR="004968AA" w:rsidRPr="007B6441" w:rsidRDefault="0058363B" w:rsidP="0058363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Personal, Empleo, Promoción Económica, Relación con el Mundo de la Mar y Régimen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C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5pt;margin-top:11.45pt;width:281.35pt;height: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" stroked="f">
              <v:textbox>
                <w:txbxContent>
                  <w:p w14:paraId="55FA0FE5" w14:textId="77777777" w:rsidR="004968AA" w:rsidRPr="007B6441" w:rsidRDefault="004968AA" w:rsidP="00A722A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Excmo. Ayuntamiento de Laredo</w:t>
                    </w:r>
                  </w:p>
                  <w:p w14:paraId="7540ACB7" w14:textId="77777777" w:rsidR="004968AA" w:rsidRPr="007B6441" w:rsidRDefault="0058363B" w:rsidP="0058363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Personal, Empleo, Promoción Económica, Relación con el Mundo de la Mar y Régimen Interior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47E7A" wp14:editId="1DF4DE1F">
              <wp:simplePos x="0" y="0"/>
              <wp:positionH relativeFrom="column">
                <wp:posOffset>3658235</wp:posOffset>
              </wp:positionH>
              <wp:positionV relativeFrom="paragraph">
                <wp:posOffset>122555</wp:posOffset>
              </wp:positionV>
              <wp:extent cx="2513965" cy="354330"/>
              <wp:effectExtent l="635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9BE1" w14:textId="77777777" w:rsidR="004968AA" w:rsidRPr="007B6441" w:rsidRDefault="004968AA">
                          <w:pPr>
                            <w:pStyle w:val="Descripcin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47E7A" id="Text Box 3" o:spid="_x0000_s1027" type="#_x0000_t202" style="position:absolute;left:0;text-align:left;margin-left:288.05pt;margin-top:9.65pt;width:197.9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Gz9gEAANE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" stroked="f">
              <v:textbox>
                <w:txbxContent>
                  <w:p w14:paraId="181D9BE1" w14:textId="77777777" w:rsidR="004968AA" w:rsidRPr="007B6441" w:rsidRDefault="004968AA">
                    <w:pPr>
                      <w:pStyle w:val="Descripcin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sz w:val="18"/>
                        <w:szCs w:val="18"/>
                      </w:rP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14415">
    <w:abstractNumId w:val="6"/>
  </w:num>
  <w:num w:numId="2" w16cid:durableId="986516343">
    <w:abstractNumId w:val="4"/>
  </w:num>
  <w:num w:numId="3" w16cid:durableId="1661998565">
    <w:abstractNumId w:val="0"/>
  </w:num>
  <w:num w:numId="4" w16cid:durableId="2041197520">
    <w:abstractNumId w:val="13"/>
  </w:num>
  <w:num w:numId="5" w16cid:durableId="1134367155">
    <w:abstractNumId w:val="5"/>
  </w:num>
  <w:num w:numId="6" w16cid:durableId="671681782">
    <w:abstractNumId w:val="11"/>
  </w:num>
  <w:num w:numId="7" w16cid:durableId="269550798">
    <w:abstractNumId w:val="10"/>
  </w:num>
  <w:num w:numId="8" w16cid:durableId="1409184417">
    <w:abstractNumId w:val="3"/>
  </w:num>
  <w:num w:numId="9" w16cid:durableId="680662467">
    <w:abstractNumId w:val="7"/>
  </w:num>
  <w:num w:numId="10" w16cid:durableId="27028708">
    <w:abstractNumId w:val="12"/>
  </w:num>
  <w:num w:numId="11" w16cid:durableId="564879486">
    <w:abstractNumId w:val="1"/>
  </w:num>
  <w:num w:numId="12" w16cid:durableId="1403213379">
    <w:abstractNumId w:val="2"/>
  </w:num>
  <w:num w:numId="13" w16cid:durableId="869805628">
    <w:abstractNumId w:val="9"/>
  </w:num>
  <w:num w:numId="14" w16cid:durableId="1326860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7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1E1E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860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577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0FE1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A3D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3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067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27D7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0F90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0EB7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4BB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280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720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3DA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1E10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2FC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1FE4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383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5C409"/>
  <w15:chartTrackingRefBased/>
  <w15:docId w15:val="{552A82D8-6498-4E1F-B5CD-AB85ED2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grita">
    <w:name w:val="negrita"/>
    <w:basedOn w:val="Fuentedeprrafopredeter"/>
    <w:rsid w:val="0039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536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562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6</TotalTime>
  <Pages>2</Pages>
  <Words>351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2914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2</cp:revision>
  <cp:lastPrinted>2024-07-12T09:44:00Z</cp:lastPrinted>
  <dcterms:created xsi:type="dcterms:W3CDTF">2024-12-30T09:18:00Z</dcterms:created>
  <dcterms:modified xsi:type="dcterms:W3CDTF">2024-12-30T09:18:00Z</dcterms:modified>
</cp:coreProperties>
</file>